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51A7" w14:textId="54BEFA45" w:rsidR="00D17BD9" w:rsidRPr="00946C05" w:rsidRDefault="00D17BD9" w:rsidP="00904896">
      <w:pPr>
        <w:rPr>
          <w:rFonts w:eastAsia="Times New Roman" w:cs="Times New Roman"/>
          <w:sz w:val="28"/>
          <w:szCs w:val="28"/>
        </w:rPr>
      </w:pPr>
      <w:r w:rsidRPr="00946C05">
        <w:rPr>
          <w:rFonts w:eastAsia="Times New Roman" w:cs="Times New Roman"/>
          <w:sz w:val="28"/>
          <w:szCs w:val="28"/>
        </w:rPr>
        <w:t xml:space="preserve">Many of the </w:t>
      </w:r>
      <w:r w:rsidR="002E33B5" w:rsidRPr="00946C05">
        <w:rPr>
          <w:rFonts w:eastAsia="Times New Roman" w:cs="Times New Roman"/>
          <w:sz w:val="28"/>
          <w:szCs w:val="28"/>
        </w:rPr>
        <w:t>events</w:t>
      </w:r>
      <w:r w:rsidRPr="00946C05">
        <w:rPr>
          <w:rFonts w:eastAsia="Times New Roman" w:cs="Times New Roman"/>
          <w:sz w:val="28"/>
          <w:szCs w:val="28"/>
        </w:rPr>
        <w:t xml:space="preserve"> </w:t>
      </w:r>
      <w:r w:rsidR="00111DB4" w:rsidRPr="00946C05">
        <w:rPr>
          <w:rFonts w:eastAsia="Times New Roman" w:cs="Times New Roman"/>
          <w:sz w:val="28"/>
          <w:szCs w:val="28"/>
        </w:rPr>
        <w:t xml:space="preserve">our </w:t>
      </w:r>
      <w:r w:rsidRPr="00946C05">
        <w:rPr>
          <w:rFonts w:eastAsia="Times New Roman" w:cs="Times New Roman"/>
          <w:sz w:val="28"/>
          <w:szCs w:val="28"/>
        </w:rPr>
        <w:t xml:space="preserve">Post66 </w:t>
      </w:r>
      <w:r w:rsidR="00111DB4" w:rsidRPr="00946C05">
        <w:rPr>
          <w:rFonts w:eastAsia="Times New Roman" w:cs="Times New Roman"/>
          <w:sz w:val="28"/>
          <w:szCs w:val="28"/>
        </w:rPr>
        <w:t xml:space="preserve">American Legion Family </w:t>
      </w:r>
      <w:r w:rsidR="002E33B5" w:rsidRPr="00946C05">
        <w:rPr>
          <w:rFonts w:eastAsia="Times New Roman" w:cs="Times New Roman"/>
          <w:sz w:val="28"/>
          <w:szCs w:val="28"/>
        </w:rPr>
        <w:t>support</w:t>
      </w:r>
      <w:r w:rsidR="0093126B" w:rsidRPr="00946C05">
        <w:rPr>
          <w:rFonts w:eastAsia="Times New Roman" w:cs="Times New Roman"/>
          <w:sz w:val="28"/>
          <w:szCs w:val="28"/>
        </w:rPr>
        <w:t>s</w:t>
      </w:r>
      <w:r w:rsidR="002E33B5" w:rsidRPr="00946C05">
        <w:rPr>
          <w:rFonts w:eastAsia="Times New Roman" w:cs="Times New Roman"/>
          <w:sz w:val="28"/>
          <w:szCs w:val="28"/>
        </w:rPr>
        <w:t xml:space="preserve"> </w:t>
      </w:r>
      <w:r w:rsidRPr="00946C05">
        <w:rPr>
          <w:rFonts w:eastAsia="Times New Roman" w:cs="Times New Roman"/>
          <w:sz w:val="28"/>
          <w:szCs w:val="28"/>
        </w:rPr>
        <w:t>have an annual cycle.</w:t>
      </w:r>
      <w:r w:rsidR="002E33B5" w:rsidRPr="00946C05">
        <w:rPr>
          <w:rFonts w:eastAsia="Times New Roman" w:cs="Times New Roman"/>
          <w:sz w:val="28"/>
          <w:szCs w:val="28"/>
        </w:rPr>
        <w:t xml:space="preserve"> Some are activities determined by a national calendar, others reflect an American Legion </w:t>
      </w:r>
      <w:r w:rsidR="0093126B" w:rsidRPr="00946C05">
        <w:rPr>
          <w:rFonts w:eastAsia="Times New Roman" w:cs="Times New Roman"/>
          <w:sz w:val="28"/>
          <w:szCs w:val="28"/>
        </w:rPr>
        <w:t>c</w:t>
      </w:r>
      <w:r w:rsidR="002E33B5" w:rsidRPr="00946C05">
        <w:rPr>
          <w:rFonts w:eastAsia="Times New Roman" w:cs="Times New Roman"/>
          <w:sz w:val="28"/>
          <w:szCs w:val="28"/>
        </w:rPr>
        <w:t>alendar and others ae based on commitments made by our Post 66 American Legion Family</w:t>
      </w:r>
      <w:r w:rsidR="0093126B" w:rsidRPr="00946C05">
        <w:rPr>
          <w:rFonts w:eastAsia="Times New Roman" w:cs="Times New Roman"/>
          <w:sz w:val="28"/>
          <w:szCs w:val="28"/>
        </w:rPr>
        <w:t xml:space="preserve"> in support of the San Luis Obispo community</w:t>
      </w:r>
      <w:r w:rsidR="002E33B5" w:rsidRPr="00946C05">
        <w:rPr>
          <w:rFonts w:eastAsia="Times New Roman" w:cs="Times New Roman"/>
          <w:sz w:val="28"/>
          <w:szCs w:val="28"/>
        </w:rPr>
        <w:t>.</w:t>
      </w:r>
    </w:p>
    <w:p w14:paraId="169CAD84" w14:textId="0FEB5D7D" w:rsidR="00D17BD9" w:rsidRPr="00946C05" w:rsidRDefault="00D17BD9" w:rsidP="00D17BD9">
      <w:pPr>
        <w:spacing w:before="101"/>
        <w:ind w:left="119"/>
        <w:rPr>
          <w:rFonts w:eastAsia="Times New Roman" w:cs="Times New Roman"/>
          <w:sz w:val="28"/>
          <w:szCs w:val="28"/>
        </w:rPr>
      </w:pPr>
    </w:p>
    <w:p w14:paraId="13B953FB" w14:textId="748DD487" w:rsidR="00D17BD9" w:rsidRPr="00946C05" w:rsidRDefault="0091462B" w:rsidP="0091462B">
      <w:pPr>
        <w:spacing w:before="101"/>
        <w:ind w:left="119"/>
        <w:jc w:val="center"/>
        <w:rPr>
          <w:b/>
          <w:bCs/>
          <w:sz w:val="40"/>
          <w:szCs w:val="28"/>
        </w:rPr>
        <w:sectPr w:rsidR="00D17BD9" w:rsidRPr="00946C05" w:rsidSect="00D17B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946C05">
        <w:rPr>
          <w:rFonts w:eastAsia="Times New Roman" w:cs="Times New Roman"/>
          <w:b/>
          <w:bCs/>
          <w:sz w:val="36"/>
          <w:szCs w:val="36"/>
        </w:rPr>
        <w:t>Key Annual Post Activities</w:t>
      </w:r>
    </w:p>
    <w:p w14:paraId="7796CA32" w14:textId="77777777" w:rsidR="00D17BD9" w:rsidRPr="00946C05" w:rsidRDefault="00D17BD9" w:rsidP="00542303">
      <w:pPr>
        <w:pStyle w:val="Heading1"/>
      </w:pPr>
      <w:r w:rsidRPr="00946C05">
        <w:t>January</w:t>
      </w:r>
      <w:r w:rsidRPr="00946C05">
        <w:rPr>
          <w:spacing w:val="-13"/>
        </w:rPr>
        <w:t xml:space="preserve"> </w:t>
      </w:r>
    </w:p>
    <w:p w14:paraId="6ED7CA09" w14:textId="77777777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318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Legion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membership</w:t>
      </w:r>
      <w:r w:rsidRPr="00946C05">
        <w:rPr>
          <w:spacing w:val="-11"/>
          <w:sz w:val="24"/>
          <w:szCs w:val="24"/>
        </w:rPr>
        <w:t xml:space="preserve"> </w:t>
      </w:r>
      <w:r w:rsidRPr="00946C05">
        <w:rPr>
          <w:sz w:val="24"/>
          <w:szCs w:val="24"/>
        </w:rPr>
        <w:t>year</w:t>
      </w:r>
      <w:r w:rsidRPr="00946C05">
        <w:rPr>
          <w:spacing w:val="-11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begins</w:t>
      </w:r>
    </w:p>
    <w:p w14:paraId="676EAE6F" w14:textId="77777777" w:rsidR="00D17BD9" w:rsidRPr="00946C05" w:rsidRDefault="00D17BD9" w:rsidP="00542303">
      <w:pPr>
        <w:pStyle w:val="Heading1"/>
      </w:pPr>
      <w:r w:rsidRPr="00946C05">
        <w:t>February</w:t>
      </w:r>
    </w:p>
    <w:p w14:paraId="1C26B936" w14:textId="77777777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94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2 - President’s</w:t>
      </w:r>
      <w:r w:rsidRPr="00946C05">
        <w:rPr>
          <w:spacing w:val="-15"/>
          <w:sz w:val="24"/>
          <w:szCs w:val="24"/>
        </w:rPr>
        <w:t xml:space="preserve"> </w:t>
      </w:r>
      <w:r w:rsidRPr="00946C05">
        <w:rPr>
          <w:spacing w:val="-5"/>
          <w:sz w:val="24"/>
          <w:szCs w:val="24"/>
        </w:rPr>
        <w:t>Day</w:t>
      </w:r>
    </w:p>
    <w:p w14:paraId="149BFAC7" w14:textId="7BC0D343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93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12 - Super Bowl</w:t>
      </w:r>
      <w:r w:rsidRPr="00946C05">
        <w:rPr>
          <w:spacing w:val="-9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Party</w:t>
      </w:r>
      <w:r w:rsidR="00E61381" w:rsidRPr="00946C05">
        <w:rPr>
          <w:spacing w:val="-2"/>
          <w:sz w:val="24"/>
          <w:szCs w:val="24"/>
        </w:rPr>
        <w:t>?</w:t>
      </w:r>
    </w:p>
    <w:p w14:paraId="3EF05393" w14:textId="702F4356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317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13 - </w:t>
      </w:r>
      <w:r w:rsidR="00946C05" w:rsidRPr="00946C05">
        <w:rPr>
          <w:sz w:val="24"/>
          <w:szCs w:val="24"/>
        </w:rPr>
        <w:t>Valentine’s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Day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Dinner</w:t>
      </w:r>
    </w:p>
    <w:p w14:paraId="24C2F97C" w14:textId="77777777" w:rsidR="00D17BD9" w:rsidRPr="00946C05" w:rsidRDefault="00D17BD9" w:rsidP="00542303">
      <w:pPr>
        <w:pStyle w:val="Heading1"/>
      </w:pPr>
      <w:r w:rsidRPr="00946C05">
        <w:t>March</w:t>
      </w:r>
    </w:p>
    <w:p w14:paraId="66E9BDAC" w14:textId="5014FFA8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94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15</w:t>
      </w:r>
      <w:r w:rsidRPr="00946C05">
        <w:rPr>
          <w:spacing w:val="-11"/>
          <w:sz w:val="24"/>
          <w:szCs w:val="24"/>
        </w:rPr>
        <w:t xml:space="preserve"> </w:t>
      </w:r>
      <w:r w:rsidRPr="00946C05">
        <w:rPr>
          <w:sz w:val="24"/>
          <w:szCs w:val="24"/>
        </w:rPr>
        <w:t>–American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Legion</w:t>
      </w:r>
      <w:r w:rsidRPr="00946C05">
        <w:rPr>
          <w:spacing w:val="-9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Birthday</w:t>
      </w:r>
    </w:p>
    <w:p w14:paraId="301E4F18" w14:textId="6E158A58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93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25</w:t>
      </w:r>
      <w:r w:rsidRPr="00946C05">
        <w:rPr>
          <w:spacing w:val="-5"/>
          <w:sz w:val="24"/>
          <w:szCs w:val="24"/>
        </w:rPr>
        <w:t xml:space="preserve"> </w:t>
      </w:r>
      <w:r w:rsidRPr="00946C05">
        <w:rPr>
          <w:sz w:val="24"/>
          <w:szCs w:val="24"/>
        </w:rPr>
        <w:t>-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z w:val="24"/>
          <w:szCs w:val="24"/>
        </w:rPr>
        <w:t>Medal</w:t>
      </w:r>
      <w:r w:rsidRPr="00946C05">
        <w:rPr>
          <w:spacing w:val="-5"/>
          <w:sz w:val="24"/>
          <w:szCs w:val="24"/>
        </w:rPr>
        <w:t xml:space="preserve"> </w:t>
      </w:r>
      <w:r w:rsidRPr="00946C05">
        <w:rPr>
          <w:sz w:val="24"/>
          <w:szCs w:val="24"/>
        </w:rPr>
        <w:t>of</w:t>
      </w:r>
      <w:r w:rsidRPr="00946C05">
        <w:rPr>
          <w:spacing w:val="-5"/>
          <w:sz w:val="24"/>
          <w:szCs w:val="24"/>
        </w:rPr>
        <w:t xml:space="preserve"> </w:t>
      </w:r>
      <w:r w:rsidRPr="00946C05">
        <w:rPr>
          <w:sz w:val="24"/>
          <w:szCs w:val="24"/>
        </w:rPr>
        <w:t>Honor</w:t>
      </w:r>
      <w:r w:rsidRPr="00946C05">
        <w:rPr>
          <w:spacing w:val="-5"/>
          <w:sz w:val="24"/>
          <w:szCs w:val="24"/>
        </w:rPr>
        <w:t xml:space="preserve"> Day</w:t>
      </w:r>
    </w:p>
    <w:p w14:paraId="15CD1CDE" w14:textId="1E29C5B5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317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29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-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Vietnam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z w:val="24"/>
          <w:szCs w:val="24"/>
        </w:rPr>
        <w:t>War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Veterans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pacing w:val="-5"/>
          <w:sz w:val="24"/>
          <w:szCs w:val="24"/>
        </w:rPr>
        <w:t>Day</w:t>
      </w:r>
    </w:p>
    <w:p w14:paraId="78D93F9F" w14:textId="77777777" w:rsidR="00D17BD9" w:rsidRPr="00946C05" w:rsidRDefault="00D17BD9" w:rsidP="00542303">
      <w:pPr>
        <w:pStyle w:val="Heading1"/>
      </w:pPr>
      <w:r w:rsidRPr="00946C05">
        <w:t>April</w:t>
      </w:r>
    </w:p>
    <w:p w14:paraId="416AA1D6" w14:textId="77777777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95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Children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&amp;</w:t>
      </w:r>
      <w:r w:rsidRPr="00946C05">
        <w:rPr>
          <w:spacing w:val="-8"/>
          <w:sz w:val="24"/>
          <w:szCs w:val="24"/>
        </w:rPr>
        <w:t xml:space="preserve"> </w:t>
      </w:r>
      <w:r w:rsidRPr="00946C05">
        <w:rPr>
          <w:sz w:val="24"/>
          <w:szCs w:val="24"/>
        </w:rPr>
        <w:t>Youth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Month</w:t>
      </w:r>
    </w:p>
    <w:p w14:paraId="32CF57F3" w14:textId="77777777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317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5 - Post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Officer</w:t>
      </w:r>
      <w:r w:rsidRPr="00946C05">
        <w:rPr>
          <w:spacing w:val="-9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Nominations</w:t>
      </w:r>
    </w:p>
    <w:p w14:paraId="576DCA83" w14:textId="6A12C10E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93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9 - </w:t>
      </w:r>
      <w:r w:rsidR="00542303" w:rsidRPr="00946C05">
        <w:rPr>
          <w:sz w:val="24"/>
          <w:szCs w:val="24"/>
        </w:rPr>
        <w:t>E</w:t>
      </w:r>
      <w:r w:rsidRPr="00946C05">
        <w:rPr>
          <w:sz w:val="24"/>
          <w:szCs w:val="24"/>
        </w:rPr>
        <w:t>aster</w:t>
      </w:r>
      <w:r w:rsidRPr="00946C05">
        <w:rPr>
          <w:spacing w:val="-8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Sunday</w:t>
      </w:r>
    </w:p>
    <w:p w14:paraId="29FED723" w14:textId="77777777" w:rsidR="00D17BD9" w:rsidRPr="00946C05" w:rsidRDefault="00D17BD9" w:rsidP="00542303">
      <w:pPr>
        <w:pStyle w:val="Heading1"/>
      </w:pPr>
      <w:r w:rsidRPr="00946C05">
        <w:t xml:space="preserve">May </w:t>
      </w:r>
    </w:p>
    <w:p w14:paraId="3090217F" w14:textId="77777777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94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Military</w:t>
      </w:r>
      <w:r w:rsidRPr="00946C05">
        <w:rPr>
          <w:spacing w:val="-13"/>
          <w:sz w:val="24"/>
          <w:szCs w:val="24"/>
        </w:rPr>
        <w:t xml:space="preserve"> </w:t>
      </w:r>
      <w:r w:rsidRPr="00946C05">
        <w:rPr>
          <w:sz w:val="24"/>
          <w:szCs w:val="24"/>
        </w:rPr>
        <w:t>Appreciation</w:t>
      </w:r>
      <w:r w:rsidRPr="00946C05">
        <w:rPr>
          <w:spacing w:val="-13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Month</w:t>
      </w:r>
    </w:p>
    <w:p w14:paraId="2461DF6D" w14:textId="77777777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20" w:lineRule="auto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3 - Post</w:t>
      </w:r>
      <w:r w:rsidRPr="00946C05">
        <w:rPr>
          <w:spacing w:val="-14"/>
          <w:sz w:val="24"/>
          <w:szCs w:val="24"/>
        </w:rPr>
        <w:t xml:space="preserve"> </w:t>
      </w:r>
      <w:r w:rsidRPr="00946C05">
        <w:rPr>
          <w:sz w:val="24"/>
          <w:szCs w:val="24"/>
        </w:rPr>
        <w:t>Officer Nominations</w:t>
      </w:r>
    </w:p>
    <w:p w14:paraId="59C52DB7" w14:textId="2A6D71D0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20" w:lineRule="auto"/>
        <w:ind w:left="270" w:right="-90" w:hanging="270"/>
        <w:contextualSpacing w:val="0"/>
        <w:rPr>
          <w:b/>
          <w:bCs/>
          <w:sz w:val="24"/>
          <w:szCs w:val="24"/>
        </w:rPr>
      </w:pPr>
      <w:r w:rsidRPr="00946C05">
        <w:rPr>
          <w:spacing w:val="-14"/>
          <w:sz w:val="24"/>
          <w:szCs w:val="24"/>
        </w:rPr>
        <w:t>3</w:t>
      </w:r>
      <w:r w:rsidR="00C93F88" w:rsidRPr="00946C05">
        <w:rPr>
          <w:spacing w:val="-14"/>
          <w:sz w:val="24"/>
          <w:szCs w:val="24"/>
        </w:rPr>
        <w:t xml:space="preserve"> -</w:t>
      </w:r>
      <w:r w:rsidRPr="00946C05">
        <w:rPr>
          <w:spacing w:val="-14"/>
          <w:sz w:val="24"/>
          <w:szCs w:val="24"/>
        </w:rPr>
        <w:t xml:space="preserve"> </w:t>
      </w:r>
      <w:r w:rsidRPr="00946C05">
        <w:rPr>
          <w:b/>
          <w:bCs/>
          <w:spacing w:val="-14"/>
          <w:sz w:val="24"/>
          <w:szCs w:val="24"/>
        </w:rPr>
        <w:t xml:space="preserve">Post Officer </w:t>
      </w:r>
      <w:r w:rsidRPr="00946C05">
        <w:rPr>
          <w:b/>
          <w:bCs/>
          <w:spacing w:val="-2"/>
          <w:sz w:val="24"/>
          <w:szCs w:val="24"/>
        </w:rPr>
        <w:t>Elections</w:t>
      </w:r>
    </w:p>
    <w:p w14:paraId="7C77AC81" w14:textId="723F51C6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73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20</w:t>
      </w:r>
      <w:r w:rsidR="00BC6B75" w:rsidRPr="00946C05">
        <w:rPr>
          <w:sz w:val="24"/>
          <w:szCs w:val="24"/>
        </w:rPr>
        <w:t xml:space="preserve"> -</w:t>
      </w:r>
      <w:r w:rsidRPr="00946C05">
        <w:rPr>
          <w:sz w:val="24"/>
          <w:szCs w:val="24"/>
        </w:rPr>
        <w:t xml:space="preserve"> Armed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Forces</w:t>
      </w:r>
      <w:r w:rsidRPr="00946C05">
        <w:rPr>
          <w:spacing w:val="-9"/>
          <w:sz w:val="24"/>
          <w:szCs w:val="24"/>
        </w:rPr>
        <w:t xml:space="preserve"> </w:t>
      </w:r>
      <w:r w:rsidRPr="00946C05">
        <w:rPr>
          <w:spacing w:val="-5"/>
          <w:sz w:val="24"/>
          <w:szCs w:val="24"/>
        </w:rPr>
        <w:t>Day</w:t>
      </w:r>
    </w:p>
    <w:p w14:paraId="1621C7B4" w14:textId="77777777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73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pacing w:val="-5"/>
          <w:sz w:val="24"/>
          <w:szCs w:val="24"/>
        </w:rPr>
        <w:t xml:space="preserve">19, 20, 21 - Annual Pancake Breakfast </w:t>
      </w:r>
    </w:p>
    <w:p w14:paraId="28F6FB2A" w14:textId="77777777" w:rsidR="00D17BD9" w:rsidRPr="00946C05" w:rsidRDefault="00D17BD9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317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29 - Memorial</w:t>
      </w:r>
      <w:r w:rsidRPr="00946C05">
        <w:rPr>
          <w:spacing w:val="-12"/>
          <w:sz w:val="24"/>
          <w:szCs w:val="24"/>
        </w:rPr>
        <w:t xml:space="preserve"> </w:t>
      </w:r>
      <w:r w:rsidRPr="00946C05">
        <w:rPr>
          <w:sz w:val="24"/>
          <w:szCs w:val="24"/>
        </w:rPr>
        <w:t>Day</w:t>
      </w:r>
      <w:r w:rsidRPr="00946C05">
        <w:rPr>
          <w:spacing w:val="-12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Ceremony</w:t>
      </w:r>
    </w:p>
    <w:p w14:paraId="260E4BA2" w14:textId="77777777" w:rsidR="00D17BD9" w:rsidRPr="00946C05" w:rsidRDefault="00D17BD9" w:rsidP="00542303">
      <w:pPr>
        <w:pStyle w:val="Heading1"/>
      </w:pPr>
      <w:r w:rsidRPr="00946C05">
        <w:t xml:space="preserve">June </w:t>
      </w:r>
    </w:p>
    <w:p w14:paraId="0D78435F" w14:textId="0A7C7BAD" w:rsidR="00D17BD9" w:rsidRPr="00946C05" w:rsidRDefault="00C93F88" w:rsidP="00C93F88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294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7 - </w:t>
      </w:r>
      <w:r w:rsidR="00D17BD9" w:rsidRPr="00946C05">
        <w:rPr>
          <w:sz w:val="24"/>
          <w:szCs w:val="24"/>
        </w:rPr>
        <w:t>Legion</w:t>
      </w:r>
      <w:r w:rsidR="00D17BD9" w:rsidRPr="00946C05">
        <w:rPr>
          <w:spacing w:val="-10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Family</w:t>
      </w:r>
      <w:r w:rsidR="00D17BD9" w:rsidRPr="00946C05">
        <w:rPr>
          <w:spacing w:val="-9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Officer</w:t>
      </w:r>
      <w:r w:rsidR="00D17BD9" w:rsidRPr="00946C05">
        <w:rPr>
          <w:spacing w:val="-9"/>
          <w:sz w:val="24"/>
          <w:szCs w:val="24"/>
        </w:rPr>
        <w:t xml:space="preserve"> </w:t>
      </w:r>
      <w:r w:rsidR="00D17BD9" w:rsidRPr="00946C05">
        <w:rPr>
          <w:spacing w:val="-2"/>
          <w:sz w:val="24"/>
          <w:szCs w:val="24"/>
        </w:rPr>
        <w:t>Installation</w:t>
      </w:r>
    </w:p>
    <w:p w14:paraId="7A448269" w14:textId="77777777" w:rsidR="00946C05" w:rsidRDefault="00946C05" w:rsidP="0091462B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318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23, 24, 25 </w:t>
      </w:r>
      <w:r>
        <w:rPr>
          <w:sz w:val="24"/>
          <w:szCs w:val="24"/>
        </w:rPr>
        <w:t xml:space="preserve">-  </w:t>
      </w:r>
    </w:p>
    <w:p w14:paraId="14123BBA" w14:textId="40E3B285" w:rsidR="0091462B" w:rsidRPr="00946C05" w:rsidRDefault="00D17BD9" w:rsidP="0091462B">
      <w:pPr>
        <w:pStyle w:val="ListParagraph"/>
        <w:numPr>
          <w:ilvl w:val="0"/>
          <w:numId w:val="7"/>
        </w:numPr>
        <w:tabs>
          <w:tab w:val="left" w:pos="360"/>
          <w:tab w:val="left" w:pos="839"/>
          <w:tab w:val="left" w:pos="840"/>
        </w:tabs>
        <w:spacing w:line="318" w:lineRule="exact"/>
        <w:ind w:left="270" w:right="-9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American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Legion</w:t>
      </w:r>
      <w:r w:rsidRPr="00946C05">
        <w:rPr>
          <w:spacing w:val="-9"/>
          <w:sz w:val="24"/>
          <w:szCs w:val="24"/>
        </w:rPr>
        <w:t xml:space="preserve"> </w:t>
      </w:r>
      <w:r w:rsidRPr="00946C05">
        <w:rPr>
          <w:sz w:val="24"/>
          <w:szCs w:val="24"/>
        </w:rPr>
        <w:t>State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Convention</w:t>
      </w:r>
      <w:r w:rsidR="00946C05" w:rsidRPr="00946C05">
        <w:rPr>
          <w:spacing w:val="-2"/>
          <w:sz w:val="24"/>
          <w:szCs w:val="24"/>
        </w:rPr>
        <w:t>, Visalia</w:t>
      </w:r>
    </w:p>
    <w:p w14:paraId="137B5939" w14:textId="05E6597F" w:rsidR="0091462B" w:rsidRPr="00946C05" w:rsidRDefault="0091462B" w:rsidP="0091462B">
      <w:pPr>
        <w:tabs>
          <w:tab w:val="left" w:pos="360"/>
          <w:tab w:val="left" w:pos="839"/>
          <w:tab w:val="left" w:pos="840"/>
        </w:tabs>
        <w:spacing w:line="318" w:lineRule="exact"/>
        <w:ind w:right="-90"/>
        <w:rPr>
          <w:sz w:val="24"/>
          <w:szCs w:val="24"/>
        </w:rPr>
      </w:pPr>
    </w:p>
    <w:p w14:paraId="4E14012D" w14:textId="4F762211" w:rsidR="00D17BD9" w:rsidRPr="00946C05" w:rsidRDefault="00E61381" w:rsidP="00542303">
      <w:pPr>
        <w:pStyle w:val="Heading1"/>
      </w:pPr>
      <w:r w:rsidRPr="00946C05">
        <w:br w:type="column"/>
      </w:r>
      <w:r w:rsidR="00D17BD9" w:rsidRPr="00946C05">
        <w:t>July</w:t>
      </w:r>
    </w:p>
    <w:p w14:paraId="707DF569" w14:textId="77777777" w:rsidR="00D17BD9" w:rsidRPr="00946C05" w:rsidRDefault="00D17BD9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Legion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accounting</w:t>
      </w:r>
      <w:r w:rsidRPr="00946C05">
        <w:rPr>
          <w:spacing w:val="-9"/>
          <w:sz w:val="24"/>
          <w:szCs w:val="24"/>
        </w:rPr>
        <w:t xml:space="preserve"> </w:t>
      </w:r>
      <w:r w:rsidRPr="00946C05">
        <w:rPr>
          <w:sz w:val="24"/>
          <w:szCs w:val="24"/>
        </w:rPr>
        <w:t>year</w:t>
      </w:r>
      <w:r w:rsidRPr="00946C05">
        <w:rPr>
          <w:spacing w:val="-9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begins</w:t>
      </w:r>
    </w:p>
    <w:p w14:paraId="2B3CA3B9" w14:textId="77777777" w:rsidR="00D17BD9" w:rsidRPr="00946C05" w:rsidRDefault="00D17BD9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4th</w:t>
      </w:r>
      <w:r w:rsidRPr="00946C05">
        <w:rPr>
          <w:spacing w:val="-5"/>
          <w:sz w:val="24"/>
          <w:szCs w:val="24"/>
        </w:rPr>
        <w:t xml:space="preserve"> </w:t>
      </w:r>
      <w:r w:rsidRPr="00946C05">
        <w:rPr>
          <w:sz w:val="24"/>
          <w:szCs w:val="24"/>
        </w:rPr>
        <w:t>of</w:t>
      </w:r>
      <w:r w:rsidRPr="00946C05">
        <w:rPr>
          <w:spacing w:val="-4"/>
          <w:sz w:val="24"/>
          <w:szCs w:val="24"/>
        </w:rPr>
        <w:t xml:space="preserve"> July</w:t>
      </w:r>
    </w:p>
    <w:p w14:paraId="5061BD4F" w14:textId="77777777" w:rsidR="00D17BD9" w:rsidRPr="00946C05" w:rsidRDefault="00D17BD9" w:rsidP="00542303">
      <w:pPr>
        <w:pStyle w:val="Heading1"/>
      </w:pPr>
      <w:r w:rsidRPr="00946C05">
        <w:t>August</w:t>
      </w:r>
    </w:p>
    <w:p w14:paraId="50A85604" w14:textId="09037FC8" w:rsidR="00D17BD9" w:rsidRPr="00946C05" w:rsidRDefault="00C93F88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7 - </w:t>
      </w:r>
      <w:r w:rsidR="00D17BD9" w:rsidRPr="00946C05">
        <w:rPr>
          <w:sz w:val="24"/>
          <w:szCs w:val="24"/>
        </w:rPr>
        <w:t>Purple</w:t>
      </w:r>
      <w:r w:rsidR="00D17BD9" w:rsidRPr="00946C05">
        <w:rPr>
          <w:spacing w:val="-5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Heart</w:t>
      </w:r>
      <w:r w:rsidR="00D17BD9" w:rsidRPr="00946C05">
        <w:rPr>
          <w:spacing w:val="-6"/>
          <w:sz w:val="24"/>
          <w:szCs w:val="24"/>
        </w:rPr>
        <w:t xml:space="preserve"> </w:t>
      </w:r>
      <w:r w:rsidR="00D17BD9" w:rsidRPr="00946C05">
        <w:rPr>
          <w:spacing w:val="-5"/>
          <w:sz w:val="24"/>
          <w:szCs w:val="24"/>
        </w:rPr>
        <w:t>Day</w:t>
      </w:r>
    </w:p>
    <w:p w14:paraId="64F8BAE2" w14:textId="77777777" w:rsidR="00D17BD9" w:rsidRPr="00946C05" w:rsidRDefault="00D17BD9" w:rsidP="00542303">
      <w:pPr>
        <w:pStyle w:val="Heading1"/>
      </w:pPr>
      <w:r w:rsidRPr="00946C05">
        <w:t>September</w:t>
      </w:r>
    </w:p>
    <w:p w14:paraId="35264B5D" w14:textId="17EA82DD" w:rsidR="00D17BD9" w:rsidRPr="00946C05" w:rsidRDefault="00D17BD9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11</w:t>
      </w:r>
      <w:r w:rsidR="00542303" w:rsidRPr="00946C05">
        <w:rPr>
          <w:sz w:val="24"/>
          <w:szCs w:val="24"/>
        </w:rPr>
        <w:t xml:space="preserve"> – </w:t>
      </w:r>
      <w:r w:rsidRPr="00946C05">
        <w:rPr>
          <w:sz w:val="24"/>
          <w:szCs w:val="24"/>
        </w:rPr>
        <w:t>Patriot</w:t>
      </w:r>
      <w:r w:rsidRPr="00946C05">
        <w:rPr>
          <w:spacing w:val="-5"/>
          <w:sz w:val="24"/>
          <w:szCs w:val="24"/>
        </w:rPr>
        <w:t xml:space="preserve"> </w:t>
      </w:r>
      <w:r w:rsidRPr="00946C05">
        <w:rPr>
          <w:sz w:val="24"/>
          <w:szCs w:val="24"/>
        </w:rPr>
        <w:t>Day</w:t>
      </w:r>
      <w:r w:rsidRPr="00946C05">
        <w:rPr>
          <w:spacing w:val="-5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Ceremony</w:t>
      </w:r>
    </w:p>
    <w:p w14:paraId="0A39E4EA" w14:textId="37C50003" w:rsidR="00E61381" w:rsidRPr="00946C05" w:rsidRDefault="00E61381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15 – POW/MIA Day</w:t>
      </w:r>
    </w:p>
    <w:p w14:paraId="192611C5" w14:textId="311F904B" w:rsidR="00D17BD9" w:rsidRPr="00946C05" w:rsidRDefault="00D17BD9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16</w:t>
      </w:r>
      <w:r w:rsidR="00542303" w:rsidRPr="00946C05">
        <w:rPr>
          <w:sz w:val="24"/>
          <w:szCs w:val="24"/>
        </w:rPr>
        <w:t xml:space="preserve"> – </w:t>
      </w:r>
      <w:r w:rsidRPr="00946C05">
        <w:rPr>
          <w:sz w:val="24"/>
          <w:szCs w:val="24"/>
        </w:rPr>
        <w:t>The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z w:val="24"/>
          <w:szCs w:val="24"/>
        </w:rPr>
        <w:t>American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Legion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pacing w:val="-5"/>
          <w:sz w:val="24"/>
          <w:szCs w:val="24"/>
        </w:rPr>
        <w:t>Day</w:t>
      </w:r>
    </w:p>
    <w:p w14:paraId="45FDE929" w14:textId="558EE5F2" w:rsidR="00D17BD9" w:rsidRPr="00946C05" w:rsidRDefault="00D17BD9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23</w:t>
      </w:r>
      <w:r w:rsidR="00542303" w:rsidRPr="00946C05">
        <w:rPr>
          <w:sz w:val="24"/>
          <w:szCs w:val="24"/>
        </w:rPr>
        <w:t xml:space="preserve"> – </w:t>
      </w:r>
      <w:r w:rsidRPr="00946C05">
        <w:rPr>
          <w:sz w:val="24"/>
          <w:szCs w:val="24"/>
        </w:rPr>
        <w:t>Post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66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z w:val="24"/>
          <w:szCs w:val="24"/>
        </w:rPr>
        <w:t>Charter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pacing w:val="-5"/>
          <w:sz w:val="24"/>
          <w:szCs w:val="24"/>
        </w:rPr>
        <w:t>Day</w:t>
      </w:r>
    </w:p>
    <w:p w14:paraId="38E69F77" w14:textId="77777777" w:rsidR="00D17BD9" w:rsidRPr="00946C05" w:rsidRDefault="00D17BD9" w:rsidP="00542303">
      <w:pPr>
        <w:pStyle w:val="Heading1"/>
      </w:pPr>
      <w:r w:rsidRPr="00946C05">
        <w:t>October</w:t>
      </w:r>
    </w:p>
    <w:p w14:paraId="116353B8" w14:textId="680833BB" w:rsidR="00D17BD9" w:rsidRPr="00946C05" w:rsidRDefault="005B24B8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19- </w:t>
      </w:r>
      <w:r w:rsidR="00D17BD9" w:rsidRPr="00946C05">
        <w:rPr>
          <w:sz w:val="24"/>
          <w:szCs w:val="24"/>
        </w:rPr>
        <w:t>Project</w:t>
      </w:r>
      <w:r w:rsidR="00D17BD9" w:rsidRPr="00946C05">
        <w:rPr>
          <w:spacing w:val="-8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Hero</w:t>
      </w:r>
      <w:r w:rsidR="00D17BD9" w:rsidRPr="00946C05">
        <w:rPr>
          <w:spacing w:val="-7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Cyclist</w:t>
      </w:r>
      <w:r w:rsidR="00D17BD9" w:rsidRPr="00946C05">
        <w:rPr>
          <w:spacing w:val="-8"/>
          <w:sz w:val="24"/>
          <w:szCs w:val="24"/>
        </w:rPr>
        <w:t xml:space="preserve"> </w:t>
      </w:r>
      <w:r w:rsidR="00D17BD9" w:rsidRPr="00946C05">
        <w:rPr>
          <w:spacing w:val="-2"/>
          <w:sz w:val="24"/>
          <w:szCs w:val="24"/>
        </w:rPr>
        <w:t>Lunch</w:t>
      </w:r>
    </w:p>
    <w:p w14:paraId="1DB5783C" w14:textId="3C54AC81" w:rsidR="005B24B8" w:rsidRPr="00946C05" w:rsidRDefault="005B24B8" w:rsidP="005B24B8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25 - Boys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z w:val="24"/>
          <w:szCs w:val="24"/>
        </w:rPr>
        <w:t>&amp;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z w:val="24"/>
          <w:szCs w:val="24"/>
        </w:rPr>
        <w:t>Girls</w:t>
      </w:r>
      <w:r w:rsidRPr="00946C05">
        <w:rPr>
          <w:spacing w:val="-6"/>
          <w:sz w:val="24"/>
          <w:szCs w:val="24"/>
        </w:rPr>
        <w:t xml:space="preserve"> </w:t>
      </w:r>
      <w:r w:rsidRPr="00946C05">
        <w:rPr>
          <w:sz w:val="24"/>
          <w:szCs w:val="24"/>
        </w:rPr>
        <w:t>State</w:t>
      </w:r>
      <w:r w:rsidRPr="00946C05">
        <w:rPr>
          <w:spacing w:val="-5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Dinner?</w:t>
      </w:r>
    </w:p>
    <w:p w14:paraId="2A8F72B8" w14:textId="4FA879A4" w:rsidR="00D17BD9" w:rsidRPr="00946C05" w:rsidRDefault="00C93F88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31 - </w:t>
      </w:r>
      <w:r w:rsidR="00D17BD9" w:rsidRPr="00946C05">
        <w:rPr>
          <w:sz w:val="24"/>
          <w:szCs w:val="24"/>
        </w:rPr>
        <w:t>Halloween</w:t>
      </w:r>
      <w:r w:rsidR="00D17BD9" w:rsidRPr="00946C05">
        <w:rPr>
          <w:spacing w:val="-14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(Costume)</w:t>
      </w:r>
      <w:r w:rsidR="00D17BD9" w:rsidRPr="00946C05">
        <w:rPr>
          <w:spacing w:val="-14"/>
          <w:sz w:val="24"/>
          <w:szCs w:val="24"/>
        </w:rPr>
        <w:t xml:space="preserve"> </w:t>
      </w:r>
      <w:r w:rsidR="00D17BD9" w:rsidRPr="00946C05">
        <w:rPr>
          <w:spacing w:val="-2"/>
          <w:sz w:val="24"/>
          <w:szCs w:val="24"/>
        </w:rPr>
        <w:t>Party</w:t>
      </w:r>
    </w:p>
    <w:p w14:paraId="5C30C227" w14:textId="77777777" w:rsidR="00D17BD9" w:rsidRPr="00946C05" w:rsidRDefault="00D17BD9" w:rsidP="00542303">
      <w:pPr>
        <w:pStyle w:val="Heading1"/>
      </w:pPr>
      <w:r w:rsidRPr="00946C05">
        <w:t>November</w:t>
      </w:r>
    </w:p>
    <w:p w14:paraId="55952CAE" w14:textId="77777777" w:rsidR="00D17BD9" w:rsidRPr="00946C05" w:rsidRDefault="00D17BD9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National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Military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z w:val="24"/>
          <w:szCs w:val="24"/>
        </w:rPr>
        <w:t>Family</w:t>
      </w:r>
      <w:r w:rsidRPr="00946C05">
        <w:rPr>
          <w:spacing w:val="-10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Month</w:t>
      </w:r>
    </w:p>
    <w:p w14:paraId="030186D4" w14:textId="37B3B54B" w:rsidR="00E61381" w:rsidRPr="00946C05" w:rsidRDefault="00E61381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8 - Auxiliary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Raffle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&amp;</w:t>
      </w:r>
      <w:r w:rsidRPr="00946C05">
        <w:rPr>
          <w:spacing w:val="-8"/>
          <w:sz w:val="24"/>
          <w:szCs w:val="24"/>
        </w:rPr>
        <w:t xml:space="preserve"> </w:t>
      </w:r>
      <w:r w:rsidRPr="00946C05">
        <w:rPr>
          <w:sz w:val="24"/>
          <w:szCs w:val="24"/>
        </w:rPr>
        <w:t>Silent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pacing w:val="-2"/>
          <w:sz w:val="24"/>
          <w:szCs w:val="24"/>
        </w:rPr>
        <w:t>Auction</w:t>
      </w:r>
    </w:p>
    <w:p w14:paraId="69694D75" w14:textId="750BDAEB" w:rsidR="00D17BD9" w:rsidRPr="00946C05" w:rsidRDefault="0091462B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11 - </w:t>
      </w:r>
      <w:r w:rsidR="00D17BD9" w:rsidRPr="00946C05">
        <w:rPr>
          <w:sz w:val="24"/>
          <w:szCs w:val="24"/>
        </w:rPr>
        <w:t>Veterans</w:t>
      </w:r>
      <w:r w:rsidR="00D17BD9" w:rsidRPr="00946C05">
        <w:rPr>
          <w:spacing w:val="-9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Day</w:t>
      </w:r>
      <w:r w:rsidR="00D17BD9" w:rsidRPr="00946C05">
        <w:rPr>
          <w:spacing w:val="-9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Open</w:t>
      </w:r>
      <w:r w:rsidR="00D17BD9" w:rsidRPr="00946C05">
        <w:rPr>
          <w:spacing w:val="-9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House</w:t>
      </w:r>
      <w:r w:rsidR="00D17BD9" w:rsidRPr="00946C05">
        <w:rPr>
          <w:spacing w:val="-9"/>
          <w:sz w:val="24"/>
          <w:szCs w:val="24"/>
        </w:rPr>
        <w:t xml:space="preserve"> </w:t>
      </w:r>
    </w:p>
    <w:p w14:paraId="70B99CA6" w14:textId="77777777" w:rsidR="00D17BD9" w:rsidRPr="00946C05" w:rsidRDefault="00D17BD9" w:rsidP="00542303">
      <w:pPr>
        <w:pStyle w:val="Heading1"/>
      </w:pPr>
      <w:r w:rsidRPr="00946C05">
        <w:t>December</w:t>
      </w:r>
    </w:p>
    <w:p w14:paraId="1BBB8504" w14:textId="2479665D" w:rsidR="00D17BD9" w:rsidRPr="00946C05" w:rsidRDefault="00E61381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 xml:space="preserve">13 - </w:t>
      </w:r>
      <w:r w:rsidR="00D17BD9" w:rsidRPr="00946C05">
        <w:rPr>
          <w:sz w:val="24"/>
          <w:szCs w:val="24"/>
        </w:rPr>
        <w:t>Legion</w:t>
      </w:r>
      <w:r w:rsidR="00D17BD9" w:rsidRPr="00946C05">
        <w:rPr>
          <w:spacing w:val="-9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Family</w:t>
      </w:r>
      <w:r w:rsidR="00D17BD9" w:rsidRPr="00946C05">
        <w:rPr>
          <w:spacing w:val="-10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Christmas</w:t>
      </w:r>
      <w:r w:rsidR="00D17BD9" w:rsidRPr="00946C05">
        <w:rPr>
          <w:spacing w:val="-10"/>
          <w:sz w:val="24"/>
          <w:szCs w:val="24"/>
        </w:rPr>
        <w:t xml:space="preserve"> </w:t>
      </w:r>
      <w:r w:rsidR="00D17BD9" w:rsidRPr="00946C05">
        <w:rPr>
          <w:sz w:val="24"/>
          <w:szCs w:val="24"/>
        </w:rPr>
        <w:t>Party</w:t>
      </w:r>
      <w:r w:rsidR="00D17BD9" w:rsidRPr="00946C05">
        <w:rPr>
          <w:spacing w:val="-10"/>
          <w:sz w:val="24"/>
          <w:szCs w:val="24"/>
        </w:rPr>
        <w:t xml:space="preserve"> </w:t>
      </w:r>
      <w:r w:rsidRPr="00946C05">
        <w:rPr>
          <w:spacing w:val="-10"/>
          <w:sz w:val="24"/>
          <w:szCs w:val="24"/>
        </w:rPr>
        <w:br/>
      </w:r>
      <w:r w:rsidR="00D17BD9" w:rsidRPr="00946C05">
        <w:rPr>
          <w:sz w:val="24"/>
          <w:szCs w:val="24"/>
        </w:rPr>
        <w:t>&amp; Season of Hope</w:t>
      </w:r>
    </w:p>
    <w:p w14:paraId="4DFAD772" w14:textId="663E3AD2" w:rsidR="00AA24A2" w:rsidRPr="00946C05" w:rsidRDefault="00D17BD9" w:rsidP="00542303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76" w:lineRule="auto"/>
        <w:ind w:left="270" w:hanging="270"/>
        <w:contextualSpacing w:val="0"/>
        <w:rPr>
          <w:sz w:val="24"/>
          <w:szCs w:val="24"/>
        </w:rPr>
      </w:pPr>
      <w:r w:rsidRPr="00946C05">
        <w:rPr>
          <w:sz w:val="24"/>
          <w:szCs w:val="24"/>
        </w:rPr>
        <w:t>Post</w:t>
      </w:r>
      <w:r w:rsidRPr="00946C05">
        <w:rPr>
          <w:spacing w:val="-8"/>
          <w:sz w:val="24"/>
          <w:szCs w:val="24"/>
        </w:rPr>
        <w:t xml:space="preserve"> </w:t>
      </w:r>
      <w:r w:rsidRPr="00946C05">
        <w:rPr>
          <w:sz w:val="24"/>
          <w:szCs w:val="24"/>
        </w:rPr>
        <w:t>closes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mid-month</w:t>
      </w:r>
      <w:r w:rsidRPr="00946C05">
        <w:rPr>
          <w:spacing w:val="-8"/>
          <w:sz w:val="24"/>
          <w:szCs w:val="24"/>
        </w:rPr>
        <w:t xml:space="preserve"> </w:t>
      </w:r>
      <w:r w:rsidRPr="00946C05">
        <w:rPr>
          <w:sz w:val="24"/>
          <w:szCs w:val="24"/>
        </w:rPr>
        <w:t>to</w:t>
      </w:r>
      <w:r w:rsidRPr="00946C05">
        <w:rPr>
          <w:spacing w:val="-7"/>
          <w:sz w:val="24"/>
          <w:szCs w:val="24"/>
        </w:rPr>
        <w:t xml:space="preserve"> </w:t>
      </w:r>
      <w:r w:rsidRPr="00946C05">
        <w:rPr>
          <w:sz w:val="24"/>
          <w:szCs w:val="24"/>
        </w:rPr>
        <w:t>new</w:t>
      </w:r>
      <w:r w:rsidRPr="00946C05">
        <w:rPr>
          <w:spacing w:val="-8"/>
          <w:sz w:val="24"/>
          <w:szCs w:val="24"/>
        </w:rPr>
        <w:t xml:space="preserve"> </w:t>
      </w:r>
      <w:r w:rsidRPr="00946C05">
        <w:rPr>
          <w:spacing w:val="-4"/>
          <w:sz w:val="24"/>
          <w:szCs w:val="24"/>
        </w:rPr>
        <w:t>year</w:t>
      </w:r>
    </w:p>
    <w:sectPr w:rsidR="00AA24A2" w:rsidRPr="00946C05" w:rsidSect="00D17BD9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8C12" w14:textId="77777777" w:rsidR="00E14FB1" w:rsidRDefault="00E14FB1" w:rsidP="007214A3">
      <w:r>
        <w:separator/>
      </w:r>
    </w:p>
  </w:endnote>
  <w:endnote w:type="continuationSeparator" w:id="0">
    <w:p w14:paraId="321E327D" w14:textId="77777777" w:rsidR="00E14FB1" w:rsidRDefault="00E14FB1" w:rsidP="0072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9FD5" w14:textId="77777777" w:rsidR="001A3F45" w:rsidRDefault="001A3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95AF" w14:textId="77777777" w:rsidR="007214A3" w:rsidRPr="00123255" w:rsidRDefault="007D1EDC" w:rsidP="007D1EDC">
    <w:pPr>
      <w:pStyle w:val="Footer"/>
      <w:tabs>
        <w:tab w:val="clear" w:pos="4680"/>
        <w:tab w:val="center" w:pos="4320"/>
      </w:tabs>
      <w:rPr>
        <w:sz w:val="20"/>
        <w:szCs w:val="20"/>
      </w:rPr>
    </w:pPr>
    <w:r w:rsidRPr="00123255">
      <w:rPr>
        <w:sz w:val="20"/>
        <w:szCs w:val="20"/>
      </w:rPr>
      <w:t>10/18/2022</w:t>
    </w:r>
    <w:r w:rsidR="007214A3" w:rsidRPr="00123255">
      <w:rPr>
        <w:sz w:val="20"/>
        <w:szCs w:val="20"/>
      </w:rPr>
      <w:tab/>
    </w:r>
    <w:r w:rsidR="007214A3" w:rsidRPr="00123255">
      <w:rPr>
        <w:sz w:val="20"/>
        <w:szCs w:val="20"/>
      </w:rPr>
      <w:tab/>
    </w:r>
    <w:r w:rsidR="00123255" w:rsidRPr="00123255">
      <w:rPr>
        <w:sz w:val="20"/>
        <w:szCs w:val="20"/>
      </w:rPr>
      <w:t xml:space="preserve">Page </w:t>
    </w:r>
    <w:r w:rsidR="00123255" w:rsidRPr="00123255">
      <w:rPr>
        <w:sz w:val="20"/>
        <w:szCs w:val="20"/>
      </w:rPr>
      <w:fldChar w:fldCharType="begin"/>
    </w:r>
    <w:r w:rsidR="00123255" w:rsidRPr="00123255">
      <w:rPr>
        <w:sz w:val="20"/>
        <w:szCs w:val="20"/>
      </w:rPr>
      <w:instrText xml:space="preserve"> PAGE   \* MERGEFORMAT </w:instrText>
    </w:r>
    <w:r w:rsidR="00123255" w:rsidRPr="00123255">
      <w:rPr>
        <w:sz w:val="20"/>
        <w:szCs w:val="20"/>
      </w:rPr>
      <w:fldChar w:fldCharType="separate"/>
    </w:r>
    <w:r w:rsidR="00123255" w:rsidRPr="00123255">
      <w:rPr>
        <w:noProof/>
        <w:sz w:val="20"/>
        <w:szCs w:val="20"/>
      </w:rPr>
      <w:t>1</w:t>
    </w:r>
    <w:r w:rsidR="00123255" w:rsidRPr="00123255">
      <w:rPr>
        <w:sz w:val="20"/>
        <w:szCs w:val="20"/>
      </w:rPr>
      <w:fldChar w:fldCharType="end"/>
    </w:r>
  </w:p>
  <w:p w14:paraId="0C061B51" w14:textId="77777777" w:rsidR="007214A3" w:rsidRPr="00123255" w:rsidRDefault="007214A3" w:rsidP="007D1EDC">
    <w:pPr>
      <w:pStyle w:val="Footer"/>
      <w:tabs>
        <w:tab w:val="clear" w:pos="4680"/>
        <w:tab w:val="center" w:pos="4320"/>
      </w:tabs>
      <w:jc w:val="center"/>
      <w:rPr>
        <w:sz w:val="20"/>
        <w:szCs w:val="20"/>
      </w:rPr>
    </w:pPr>
    <w:r w:rsidRPr="00123255">
      <w:rPr>
        <w:b/>
        <w:bCs/>
        <w:sz w:val="20"/>
        <w:szCs w:val="20"/>
      </w:rPr>
      <w:t>Post 66</w:t>
    </w:r>
    <w:r w:rsidRPr="00123255">
      <w:rPr>
        <w:sz w:val="20"/>
        <w:szCs w:val="20"/>
      </w:rPr>
      <w:t>, District 16, Area 6, Department of California, The American Legion</w:t>
    </w:r>
  </w:p>
  <w:p w14:paraId="6152A381" w14:textId="77777777" w:rsidR="007214A3" w:rsidRPr="00123255" w:rsidRDefault="007D1EDC" w:rsidP="007D1EDC">
    <w:pPr>
      <w:pStyle w:val="NormalWeb"/>
      <w:tabs>
        <w:tab w:val="center" w:pos="4320"/>
      </w:tabs>
      <w:spacing w:before="0" w:beforeAutospacing="0" w:after="0" w:afterAutospacing="0"/>
      <w:jc w:val="center"/>
      <w:rPr>
        <w:rFonts w:ascii="Georgia" w:hAnsi="Georgia"/>
        <w:sz w:val="20"/>
        <w:szCs w:val="20"/>
      </w:rPr>
    </w:pPr>
    <w:r w:rsidRPr="00123255">
      <w:rPr>
        <w:rFonts w:ascii="Georgia" w:hAnsi="Georgia"/>
        <w:sz w:val="20"/>
        <w:szCs w:val="20"/>
      </w:rPr>
      <w:t xml:space="preserve">1661 Mill Street, San Luis Obispo, CA 93401 | </w:t>
    </w:r>
    <w:r w:rsidR="007214A3" w:rsidRPr="00123255">
      <w:rPr>
        <w:rFonts w:ascii="Georgia" w:hAnsi="Georgia"/>
        <w:sz w:val="20"/>
        <w:szCs w:val="20"/>
      </w:rPr>
      <w:t xml:space="preserve">805-543-6445 | </w:t>
    </w:r>
    <w:r w:rsidRPr="00123255">
      <w:rPr>
        <w:rFonts w:ascii="Georgia" w:hAnsi="Georgia"/>
        <w:sz w:val="20"/>
        <w:szCs w:val="20"/>
      </w:rPr>
      <w:t>mail@post66slo.org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E230" w14:textId="77777777" w:rsidR="001A3F45" w:rsidRDefault="001A3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E2B9" w14:textId="77777777" w:rsidR="00E14FB1" w:rsidRDefault="00E14FB1" w:rsidP="007214A3">
      <w:r>
        <w:separator/>
      </w:r>
    </w:p>
  </w:footnote>
  <w:footnote w:type="continuationSeparator" w:id="0">
    <w:p w14:paraId="2AC98AE1" w14:textId="77777777" w:rsidR="00E14FB1" w:rsidRDefault="00E14FB1" w:rsidP="0072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38E6" w14:textId="77777777" w:rsidR="001A3F45" w:rsidRDefault="001A3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4"/>
    </w:tblGrid>
    <w:tr w:rsidR="00F00546" w14:paraId="53C38266" w14:textId="77777777" w:rsidTr="00F00546">
      <w:tc>
        <w:tcPr>
          <w:tcW w:w="9504" w:type="dxa"/>
        </w:tcPr>
        <w:p w14:paraId="4C48CFAD" w14:textId="77777777" w:rsidR="00F00546" w:rsidRPr="007214A3" w:rsidRDefault="00AD158C" w:rsidP="00F00546">
          <w:pPr>
            <w:pStyle w:val="Header"/>
            <w:tabs>
              <w:tab w:val="clear" w:pos="9360"/>
            </w:tabs>
            <w:jc w:val="center"/>
            <w:rPr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B590F">
            <w:rPr>
              <w:noProof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6704" behindDoc="0" locked="0" layoutInCell="1" allowOverlap="1" wp14:anchorId="55BADEB5" wp14:editId="7CFE995F">
                <wp:simplePos x="0" y="0"/>
                <wp:positionH relativeFrom="column">
                  <wp:posOffset>-19685</wp:posOffset>
                </wp:positionH>
                <wp:positionV relativeFrom="paragraph">
                  <wp:posOffset>62865</wp:posOffset>
                </wp:positionV>
                <wp:extent cx="640080" cy="669417"/>
                <wp:effectExtent l="0" t="0" r="7620" b="0"/>
                <wp:wrapSquare wrapText="bothSides"/>
                <wp:docPr id="21" name="Picture 2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69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B590F">
            <w:rPr>
              <w:noProof/>
              <w:color w:val="000000" w:themeColor="text1"/>
              <w:sz w:val="32"/>
              <w:szCs w:val="32"/>
            </w:rPr>
            <w:drawing>
              <wp:anchor distT="0" distB="0" distL="114300" distR="114300" simplePos="0" relativeHeight="251657728" behindDoc="0" locked="0" layoutInCell="1" allowOverlap="1" wp14:anchorId="4E4EC6A0" wp14:editId="3F26BE5E">
                <wp:simplePos x="0" y="0"/>
                <wp:positionH relativeFrom="column">
                  <wp:posOffset>5318760</wp:posOffset>
                </wp:positionH>
                <wp:positionV relativeFrom="paragraph">
                  <wp:posOffset>62865</wp:posOffset>
                </wp:positionV>
                <wp:extent cx="640080" cy="640080"/>
                <wp:effectExtent l="0" t="0" r="7620" b="7620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00546" w:rsidRPr="007B590F">
            <w:rPr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Post 66</w:t>
          </w:r>
        </w:p>
        <w:p w14:paraId="7CC1437C" w14:textId="77777777" w:rsidR="00F00546" w:rsidRDefault="00F00546" w:rsidP="000349D1">
          <w:pPr>
            <w:pStyle w:val="Header"/>
            <w:spacing w:after="120"/>
            <w:jc w:val="center"/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7214A3"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The American Legion</w:t>
          </w:r>
        </w:p>
        <w:p w14:paraId="20540EAB" w14:textId="40E3FB25" w:rsidR="002B6573" w:rsidRPr="00F00546" w:rsidRDefault="002B6573" w:rsidP="000349D1">
          <w:pPr>
            <w:pStyle w:val="Header"/>
            <w:spacing w:after="120"/>
            <w:jc w:val="center"/>
            <w:rPr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2B6573">
            <w:rPr>
              <w:color w:val="000000" w:themeColor="text1"/>
              <w:sz w:val="36"/>
              <w:szCs w:val="3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Annual </w:t>
          </w:r>
          <w:r w:rsidR="0093126B" w:rsidRPr="002B6573">
            <w:rPr>
              <w:color w:val="000000" w:themeColor="text1"/>
              <w:sz w:val="36"/>
              <w:szCs w:val="3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Ac</w:t>
          </w:r>
          <w:r w:rsidR="0093126B">
            <w:rPr>
              <w:color w:val="000000" w:themeColor="text1"/>
              <w:sz w:val="36"/>
              <w:szCs w:val="3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</w:t>
          </w:r>
          <w:r w:rsidR="0093126B" w:rsidRPr="002B6573">
            <w:rPr>
              <w:color w:val="000000" w:themeColor="text1"/>
              <w:sz w:val="36"/>
              <w:szCs w:val="3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ivity</w:t>
          </w:r>
          <w:r w:rsidRPr="002B6573">
            <w:rPr>
              <w:color w:val="000000" w:themeColor="text1"/>
              <w:sz w:val="36"/>
              <w:szCs w:val="3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Calendar</w:t>
          </w:r>
        </w:p>
      </w:tc>
    </w:tr>
  </w:tbl>
  <w:p w14:paraId="0E6E5973" w14:textId="0EFA1423" w:rsidR="007214A3" w:rsidRPr="00E10175" w:rsidRDefault="007214A3">
    <w:pPr>
      <w:pStyle w:val="Header"/>
      <w:rPr>
        <w:sz w:val="12"/>
        <w:szCs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C86F" w14:textId="77777777" w:rsidR="001A3F45" w:rsidRDefault="001A3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FFB"/>
    <w:multiLevelType w:val="hybridMultilevel"/>
    <w:tmpl w:val="A414FB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635"/>
    <w:multiLevelType w:val="hybridMultilevel"/>
    <w:tmpl w:val="1578D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821"/>
    <w:multiLevelType w:val="hybridMultilevel"/>
    <w:tmpl w:val="C85C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0EC7"/>
    <w:multiLevelType w:val="hybridMultilevel"/>
    <w:tmpl w:val="BF22F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42750"/>
    <w:multiLevelType w:val="hybridMultilevel"/>
    <w:tmpl w:val="A6360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266D"/>
    <w:multiLevelType w:val="hybridMultilevel"/>
    <w:tmpl w:val="E0DE4A6E"/>
    <w:lvl w:ilvl="0" w:tplc="BD80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AA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C3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A6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E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6A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21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09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EE4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C06B4"/>
    <w:multiLevelType w:val="hybridMultilevel"/>
    <w:tmpl w:val="ABDA7C2A"/>
    <w:lvl w:ilvl="0" w:tplc="DECE1AD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7CCE823E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EA96435E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3" w:tplc="00E81DC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4" w:tplc="F11A04E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5" w:tplc="83500BB2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6" w:tplc="F7728842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7" w:tplc="C996210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FF46AF9E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</w:abstractNum>
  <w:num w:numId="1" w16cid:durableId="1520121">
    <w:abstractNumId w:val="3"/>
  </w:num>
  <w:num w:numId="2" w16cid:durableId="1254780943">
    <w:abstractNumId w:val="5"/>
  </w:num>
  <w:num w:numId="3" w16cid:durableId="1067797767">
    <w:abstractNumId w:val="0"/>
  </w:num>
  <w:num w:numId="4" w16cid:durableId="1859077208">
    <w:abstractNumId w:val="2"/>
  </w:num>
  <w:num w:numId="5" w16cid:durableId="1516269850">
    <w:abstractNumId w:val="4"/>
  </w:num>
  <w:num w:numId="6" w16cid:durableId="755394790">
    <w:abstractNumId w:val="1"/>
  </w:num>
  <w:num w:numId="7" w16cid:durableId="1731808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B2"/>
    <w:rsid w:val="00015FB8"/>
    <w:rsid w:val="000349D1"/>
    <w:rsid w:val="00060545"/>
    <w:rsid w:val="00073D50"/>
    <w:rsid w:val="000B5716"/>
    <w:rsid w:val="000F209F"/>
    <w:rsid w:val="00111DB4"/>
    <w:rsid w:val="00123255"/>
    <w:rsid w:val="001A3F45"/>
    <w:rsid w:val="0022076A"/>
    <w:rsid w:val="002477CB"/>
    <w:rsid w:val="00273EEE"/>
    <w:rsid w:val="002826B2"/>
    <w:rsid w:val="002B6573"/>
    <w:rsid w:val="002E33B5"/>
    <w:rsid w:val="002E5315"/>
    <w:rsid w:val="003E7942"/>
    <w:rsid w:val="004248E3"/>
    <w:rsid w:val="004B5E08"/>
    <w:rsid w:val="004C0365"/>
    <w:rsid w:val="00542303"/>
    <w:rsid w:val="00566372"/>
    <w:rsid w:val="005B24B8"/>
    <w:rsid w:val="00650683"/>
    <w:rsid w:val="007214A3"/>
    <w:rsid w:val="00747CF1"/>
    <w:rsid w:val="007B590F"/>
    <w:rsid w:val="007D1EDC"/>
    <w:rsid w:val="007F5F20"/>
    <w:rsid w:val="00904896"/>
    <w:rsid w:val="0091462B"/>
    <w:rsid w:val="0092731A"/>
    <w:rsid w:val="0093126B"/>
    <w:rsid w:val="00946C05"/>
    <w:rsid w:val="009D738E"/>
    <w:rsid w:val="00A02925"/>
    <w:rsid w:val="00A359CC"/>
    <w:rsid w:val="00A5021F"/>
    <w:rsid w:val="00A63ADB"/>
    <w:rsid w:val="00A75A6C"/>
    <w:rsid w:val="00A76DB3"/>
    <w:rsid w:val="00AA24A2"/>
    <w:rsid w:val="00AD158C"/>
    <w:rsid w:val="00B23940"/>
    <w:rsid w:val="00BC6B75"/>
    <w:rsid w:val="00C2184B"/>
    <w:rsid w:val="00C93F88"/>
    <w:rsid w:val="00D17BD9"/>
    <w:rsid w:val="00D340D0"/>
    <w:rsid w:val="00D72795"/>
    <w:rsid w:val="00DE62FF"/>
    <w:rsid w:val="00E10175"/>
    <w:rsid w:val="00E11498"/>
    <w:rsid w:val="00E14FB1"/>
    <w:rsid w:val="00E61381"/>
    <w:rsid w:val="00E779F1"/>
    <w:rsid w:val="00F00546"/>
    <w:rsid w:val="00F51BA6"/>
    <w:rsid w:val="00F63BAB"/>
    <w:rsid w:val="00F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B580E"/>
  <w15:chartTrackingRefBased/>
  <w15:docId w15:val="{FFDDD787-15F0-4D54-8172-30077DBA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D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542303"/>
    <w:pPr>
      <w:spacing w:before="120" w:line="293" w:lineRule="exact"/>
      <w:ind w:left="1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A3"/>
  </w:style>
  <w:style w:type="paragraph" w:styleId="Footer">
    <w:name w:val="footer"/>
    <w:basedOn w:val="Normal"/>
    <w:link w:val="FooterChar"/>
    <w:uiPriority w:val="99"/>
    <w:unhideWhenUsed/>
    <w:rsid w:val="00721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A3"/>
  </w:style>
  <w:style w:type="paragraph" w:styleId="NormalWeb">
    <w:name w:val="Normal (Web)"/>
    <w:basedOn w:val="Normal"/>
    <w:uiPriority w:val="99"/>
    <w:unhideWhenUsed/>
    <w:rsid w:val="007214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14A3"/>
    <w:rPr>
      <w:color w:val="0000FF"/>
      <w:u w:val="single"/>
    </w:rPr>
  </w:style>
  <w:style w:type="table" w:styleId="TableGrid">
    <w:name w:val="Table Grid"/>
    <w:basedOn w:val="TableNormal"/>
    <w:uiPriority w:val="39"/>
    <w:rsid w:val="00F0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174168397msonormal">
    <w:name w:val="yiv6174168397msonormal"/>
    <w:basedOn w:val="Normal"/>
    <w:rsid w:val="00E114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48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303"/>
    <w:rPr>
      <w:rFonts w:ascii="Georgia" w:eastAsia="Georgia" w:hAnsi="Georgia" w:cs="Georg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,%20POST%2066%20-%20All%20Things\-%202023\07-01-2922%20Leadership%20Semin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07-01-2922 Leadership Seminar</Template>
  <TotalTime>212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 Pushies</cp:lastModifiedBy>
  <cp:revision>10</cp:revision>
  <cp:lastPrinted>2022-10-19T06:35:00Z</cp:lastPrinted>
  <dcterms:created xsi:type="dcterms:W3CDTF">2022-11-17T05:09:00Z</dcterms:created>
  <dcterms:modified xsi:type="dcterms:W3CDTF">2022-11-21T16:30:00Z</dcterms:modified>
</cp:coreProperties>
</file>